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24" w:rsidRDefault="00363F2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543"/>
        <w:gridCol w:w="4364"/>
        <w:gridCol w:w="4311"/>
      </w:tblGrid>
      <w:tr w:rsidR="00363F24" w:rsidTr="00682E4A">
        <w:trPr>
          <w:trHeight w:val="8613"/>
          <w:jc w:val="center"/>
        </w:trPr>
        <w:tc>
          <w:tcPr>
            <w:tcW w:w="5543" w:type="dxa"/>
          </w:tcPr>
          <w:p w:rsidR="00363F24" w:rsidRDefault="00363F24" w:rsidP="00682E4A">
            <w:pPr>
              <w:pStyle w:val="NoSpacing"/>
              <w:jc w:val="center"/>
              <w:rPr>
                <w:rFonts w:eastAsia="Calibri"/>
                <w:b/>
                <w:bCs/>
                <w:color w:val="000000"/>
                <w:sz w:val="32"/>
                <w:szCs w:val="32"/>
              </w:rPr>
            </w:pPr>
          </w:p>
          <w:p w:rsidR="00363F24" w:rsidRPr="00682E4A" w:rsidRDefault="00363F24" w:rsidP="00682E4A">
            <w:pPr>
              <w:pStyle w:val="NoSpacing"/>
              <w:jc w:val="center"/>
              <w:rPr>
                <w:rFonts w:eastAsia="Calibri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  <w:lang w:eastAsia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15pt;margin-top:49.7pt;width:266.25pt;height:346.5pt;z-index:-251658240" wrapcoords="-61 0 -61 21553 21600 21553 21600 0 -61 0">
                  <v:imagedata r:id="rId4" o:title=""/>
                  <w10:wrap type="tight"/>
                </v:shape>
              </w:pict>
            </w:r>
            <w:r w:rsidRPr="00682E4A">
              <w:rPr>
                <w:rFonts w:eastAsia="Calibri"/>
                <w:b/>
                <w:bCs/>
                <w:color w:val="000000"/>
                <w:sz w:val="32"/>
                <w:szCs w:val="32"/>
              </w:rPr>
              <w:t>ANA, “LA DE GAMERO”</w:t>
            </w:r>
          </w:p>
        </w:tc>
        <w:tc>
          <w:tcPr>
            <w:tcW w:w="4364" w:type="dxa"/>
            <w:vAlign w:val="center"/>
          </w:tcPr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En su camino hacia el alba,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un veinticuatro de Enero,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vino el Ángel de su guarda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para llevarla hasta el cielo.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Tan dormida como estaba,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y en medio de aquel silencio,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fue la reja de su alma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la que saltó aquel romero.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“Vente conmigo, Ana,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que yo velo ahora tu sueño”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el Ángel le susurraba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mientras mecía su cuerpo.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No tengas miedo de nada,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ya se acabó tu tormento,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es la Virgen quien me manda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para llevarte a su encuentro.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Era una madre abnegada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con amor sin miramientos,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hablaba con la mirada,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Ana fue el temperamento.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311" w:type="dxa"/>
            <w:vAlign w:val="center"/>
          </w:tcPr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Se marchó como si nada,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dejó de estar discutiendo,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cerró los ojos que hablaban,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corrió la noche su velo.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Se nubló la madrugada,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cayeron lagrimas del cielo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y amigos que la lloraban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echándola ya de menos.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Se fue camino del alba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como si fuera el Lucero,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se fue una amiga del alma,</w:t>
            </w:r>
          </w:p>
          <w:p w:rsidR="00363F24" w:rsidRDefault="00363F24" w:rsidP="00887CEE">
            <w:pPr>
              <w:pStyle w:val="NoSpacing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Ana, la de Gamero.</w:t>
            </w:r>
          </w:p>
          <w:p w:rsidR="00363F24" w:rsidRDefault="00363F24" w:rsidP="00887CEE">
            <w:pPr>
              <w:pStyle w:val="NoSpacing"/>
              <w:jc w:val="center"/>
              <w:rPr>
                <w:rFonts w:eastAsia="Calibri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363F24" w:rsidRPr="00022518" w:rsidRDefault="00363F24" w:rsidP="00022518">
            <w:pPr>
              <w:pStyle w:val="NoSpacing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022518">
              <w:rPr>
                <w:rFonts w:ascii="Arial Narrow" w:eastAsia="Calibri" w:hAnsi="Arial Narrow" w:cs="Arial Narrow"/>
                <w:color w:val="000000"/>
                <w:sz w:val="24"/>
                <w:szCs w:val="24"/>
              </w:rPr>
              <w:t xml:space="preserve">Con todo el cariño de vuestro amigo </w:t>
            </w:r>
          </w:p>
          <w:p w:rsidR="00363F24" w:rsidRPr="00022518" w:rsidRDefault="00363F24" w:rsidP="00022518">
            <w:pPr>
              <w:pStyle w:val="NoSpacing"/>
              <w:jc w:val="right"/>
              <w:rPr>
                <w:rFonts w:ascii="Arial Narrow" w:eastAsia="Calibri" w:hAnsi="Arial Narrow" w:cs="Arial Narrow"/>
                <w:color w:val="000000"/>
                <w:sz w:val="24"/>
                <w:szCs w:val="24"/>
              </w:rPr>
            </w:pPr>
            <w:r w:rsidRPr="00022518">
              <w:rPr>
                <w:rFonts w:ascii="Arial Narrow" w:eastAsia="Calibri" w:hAnsi="Arial Narrow" w:cs="Arial Narrow"/>
                <w:color w:val="000000"/>
                <w:sz w:val="24"/>
                <w:szCs w:val="24"/>
              </w:rPr>
              <w:t xml:space="preserve"> CRISTOBAL.</w:t>
            </w:r>
          </w:p>
          <w:p w:rsidR="00363F24" w:rsidRDefault="00363F24" w:rsidP="00887CEE">
            <w:pPr>
              <w:pStyle w:val="NoSpacing"/>
              <w:jc w:val="center"/>
              <w:rPr>
                <w:rFonts w:eastAsia="Calibri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</w:tbl>
    <w:p w:rsidR="00363F24" w:rsidRPr="00B47A68" w:rsidRDefault="00363F24" w:rsidP="00B47A68">
      <w:pPr>
        <w:pStyle w:val="NoSpacing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sectPr w:rsidR="00363F24" w:rsidRPr="00B47A68" w:rsidSect="00682E4A">
      <w:pgSz w:w="16838" w:h="11906" w:orient="landscape"/>
      <w:pgMar w:top="1079" w:right="1418" w:bottom="107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A68"/>
    <w:rsid w:val="00022518"/>
    <w:rsid w:val="002415A0"/>
    <w:rsid w:val="00363F24"/>
    <w:rsid w:val="003E0A0D"/>
    <w:rsid w:val="005531DC"/>
    <w:rsid w:val="005C210F"/>
    <w:rsid w:val="00682E4A"/>
    <w:rsid w:val="006A07F0"/>
    <w:rsid w:val="006F55BB"/>
    <w:rsid w:val="0078450D"/>
    <w:rsid w:val="00887CEE"/>
    <w:rsid w:val="00B4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5B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47A68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887CEE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137</Words>
  <Characters>755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</dc:creator>
  <cp:keywords/>
  <dc:description/>
  <cp:lastModifiedBy> </cp:lastModifiedBy>
  <cp:revision>8</cp:revision>
  <dcterms:created xsi:type="dcterms:W3CDTF">2013-01-27T15:54:00Z</dcterms:created>
  <dcterms:modified xsi:type="dcterms:W3CDTF">2013-01-28T16:18:00Z</dcterms:modified>
</cp:coreProperties>
</file>